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邵阳市文体广电新闻出版局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周末剧场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☑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项目资金□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祁剧周末剧场演出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湖南省祁剧保护传承中心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刘登雄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经常性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市政办发［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22号文件关于支持我市戏曲传承发展的实施意见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项目投资总额：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万元。其中本年专项（项目）资金    万元（1.中央财政     万元，2.省级财政    万元，3.市级财政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周末剧场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2019年1月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2019年12月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给市民提供非遗传统文化祁剧大餐，繁荣邵阳文化市场，提高市民生活质量何艺术欣赏能力，丰富群众业务文化生活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演出场次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高质量的完成每一场演出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周末剧场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2019年1月至12月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周末剧场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繁荣邵阳戏剧文化市场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弘扬花鼓戏文化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改善邵阳市民文化生活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提高市民生活素养欣赏水准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满意率百分之百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62CE"/>
    <w:rsid w:val="1C53616B"/>
    <w:rsid w:val="1CFA430A"/>
    <w:rsid w:val="1FF262CE"/>
    <w:rsid w:val="249929C4"/>
    <w:rsid w:val="460D7FAD"/>
    <w:rsid w:val="4F830A8D"/>
    <w:rsid w:val="50692661"/>
    <w:rsid w:val="57BC5F59"/>
    <w:rsid w:val="61786FDD"/>
    <w:rsid w:val="664B159D"/>
    <w:rsid w:val="6D535020"/>
    <w:rsid w:val="6EF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2018-11-24T02:47:00Z</dcterms:created>
  <dc:creator>Administrator</dc:creator>
  <cp:lastModifiedBy>Administrator</cp:lastModifiedBy>
  <dcterms:modified xsi:type="dcterms:W3CDTF">2019-01-28T00:56:18Z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